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0B" w:rsidRPr="00385F63" w:rsidRDefault="00905B0B" w:rsidP="00853B29">
      <w:pPr>
        <w:spacing w:afterLines="50"/>
        <w:jc w:val="center"/>
      </w:pPr>
      <w:r>
        <w:rPr>
          <w:rFonts w:hint="eastAsia"/>
          <w:b/>
          <w:sz w:val="32"/>
          <w:szCs w:val="32"/>
        </w:rPr>
        <w:t>西南大学</w:t>
      </w:r>
      <w:bookmarkStart w:id="0" w:name="_GoBack"/>
      <w:bookmarkEnd w:id="0"/>
      <w:r>
        <w:rPr>
          <w:rFonts w:hint="eastAsia"/>
          <w:b/>
          <w:sz w:val="32"/>
          <w:szCs w:val="32"/>
        </w:rPr>
        <w:t>工程质保金</w:t>
      </w:r>
      <w:r>
        <w:rPr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履约金支付申请表</w:t>
      </w:r>
    </w:p>
    <w:tbl>
      <w:tblPr>
        <w:tblW w:w="868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8"/>
        <w:gridCol w:w="925"/>
        <w:gridCol w:w="1440"/>
        <w:gridCol w:w="1800"/>
        <w:gridCol w:w="3911"/>
      </w:tblGrid>
      <w:tr w:rsidR="00905B0B" w:rsidRPr="001E2D50" w:rsidTr="00B220DC">
        <w:trPr>
          <w:trHeight w:val="5139"/>
        </w:trPr>
        <w:tc>
          <w:tcPr>
            <w:tcW w:w="1533" w:type="dxa"/>
            <w:gridSpan w:val="2"/>
            <w:vAlign w:val="center"/>
          </w:tcPr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承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包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人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支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付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申</w:t>
            </w: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</w:p>
          <w:p w:rsidR="00905B0B" w:rsidRPr="001E2D50" w:rsidRDefault="00905B0B">
            <w:pPr>
              <w:jc w:val="center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请</w:t>
            </w:r>
          </w:p>
        </w:tc>
        <w:tc>
          <w:tcPr>
            <w:tcW w:w="7151" w:type="dxa"/>
            <w:gridSpan w:val="3"/>
          </w:tcPr>
          <w:p w:rsidR="00905B0B" w:rsidRPr="001E2D50" w:rsidRDefault="00905B0B">
            <w:pPr>
              <w:spacing w:line="480" w:lineRule="auto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西南大学：</w:t>
            </w:r>
          </w:p>
          <w:p w:rsidR="00905B0B" w:rsidRPr="001E2D50" w:rsidRDefault="00905B0B" w:rsidP="00905B0B">
            <w:pPr>
              <w:spacing w:line="480" w:lineRule="auto"/>
              <w:ind w:firstLineChars="200" w:firstLine="31680"/>
              <w:rPr>
                <w:sz w:val="24"/>
                <w:szCs w:val="24"/>
              </w:rPr>
            </w:pPr>
            <w:r w:rsidRPr="001E2D50">
              <w:rPr>
                <w:rFonts w:hint="eastAsia"/>
                <w:sz w:val="24"/>
                <w:szCs w:val="24"/>
              </w:rPr>
              <w:t>我单位（</w:t>
            </w:r>
            <w:r w:rsidRPr="002F3D06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 w:rsidRPr="002F3D06">
              <w:rPr>
                <w:sz w:val="24"/>
                <w:szCs w:val="24"/>
                <w:u w:val="single"/>
              </w:rPr>
              <w:t xml:space="preserve">  </w:t>
            </w:r>
            <w:r w:rsidRPr="001E2D50">
              <w:rPr>
                <w:rFonts w:hint="eastAsia"/>
                <w:sz w:val="24"/>
                <w:szCs w:val="24"/>
              </w:rPr>
              <w:t>公司）与西南大学签订的工程合同（合同编号：</w:t>
            </w:r>
            <w:r w:rsidRPr="002F3D0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 w:rsidRPr="002F3D06">
              <w:rPr>
                <w:sz w:val="24"/>
                <w:szCs w:val="24"/>
                <w:u w:val="single"/>
              </w:rPr>
              <w:t xml:space="preserve">  </w:t>
            </w:r>
            <w:r w:rsidRPr="001E2D50">
              <w:rPr>
                <w:rFonts w:hint="eastAsia"/>
                <w:sz w:val="24"/>
                <w:szCs w:val="24"/>
              </w:rPr>
              <w:t>），合同总金额</w:t>
            </w:r>
            <w:r w:rsidRPr="002F3D06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2F3D06">
              <w:rPr>
                <w:sz w:val="24"/>
                <w:szCs w:val="24"/>
                <w:u w:val="single"/>
              </w:rPr>
              <w:t xml:space="preserve">  </w:t>
            </w:r>
            <w:r w:rsidRPr="001E2D50">
              <w:rPr>
                <w:rFonts w:hint="eastAsia"/>
                <w:sz w:val="24"/>
                <w:szCs w:val="24"/>
              </w:rPr>
              <w:t>元，质保金</w:t>
            </w:r>
            <w:r w:rsidRPr="001E2D50">
              <w:rPr>
                <w:sz w:val="24"/>
                <w:szCs w:val="24"/>
              </w:rPr>
              <w:t>/</w:t>
            </w:r>
            <w:r w:rsidRPr="001E2D50">
              <w:rPr>
                <w:rFonts w:hint="eastAsia"/>
                <w:sz w:val="24"/>
                <w:szCs w:val="24"/>
              </w:rPr>
              <w:t>履约金为合同总价的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1E2D50"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1E2D50">
              <w:rPr>
                <w:rFonts w:hint="eastAsia"/>
                <w:sz w:val="24"/>
                <w:szCs w:val="24"/>
              </w:rPr>
              <w:t>即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 w:rsidRPr="001E2D50">
              <w:rPr>
                <w:rFonts w:hint="eastAsia"/>
                <w:sz w:val="24"/>
                <w:szCs w:val="24"/>
              </w:rPr>
              <w:t>元整。该合同项目已于</w:t>
            </w:r>
            <w:r w:rsidRPr="002F3D0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2F3D06">
              <w:rPr>
                <w:sz w:val="24"/>
                <w:szCs w:val="24"/>
                <w:u w:val="single"/>
              </w:rPr>
              <w:t xml:space="preserve"> </w:t>
            </w:r>
            <w:r w:rsidRPr="001E2D50">
              <w:rPr>
                <w:rFonts w:hint="eastAsia"/>
                <w:sz w:val="24"/>
                <w:szCs w:val="24"/>
              </w:rPr>
              <w:t>年</w:t>
            </w:r>
            <w:r w:rsidRPr="002F3D0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 w:rsidRPr="001E2D50">
              <w:rPr>
                <w:rFonts w:hint="eastAsia"/>
                <w:sz w:val="24"/>
                <w:szCs w:val="24"/>
              </w:rPr>
              <w:t>月</w:t>
            </w:r>
            <w:r w:rsidRPr="002F3D06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 w:rsidRPr="001E2D50">
              <w:rPr>
                <w:rFonts w:hint="eastAsia"/>
                <w:sz w:val="24"/>
                <w:szCs w:val="24"/>
              </w:rPr>
              <w:t>日通过验收，根据合同约定，验收合格之日起</w:t>
            </w:r>
            <w:r w:rsidRPr="002F3D06">
              <w:rPr>
                <w:sz w:val="24"/>
                <w:szCs w:val="24"/>
                <w:u w:val="single"/>
              </w:rPr>
              <w:t xml:space="preserve">      </w:t>
            </w:r>
            <w:r w:rsidRPr="001E2D50">
              <w:rPr>
                <w:rFonts w:hint="eastAsia"/>
                <w:sz w:val="24"/>
                <w:szCs w:val="24"/>
              </w:rPr>
              <w:t>年内无质量问题则支付保证金的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 w:rsidRPr="001E2D50">
              <w:rPr>
                <w:sz w:val="24"/>
                <w:szCs w:val="24"/>
              </w:rPr>
              <w:t>%</w:t>
            </w:r>
            <w:r w:rsidRPr="001E2D50">
              <w:rPr>
                <w:rFonts w:hint="eastAsia"/>
                <w:sz w:val="24"/>
                <w:szCs w:val="24"/>
              </w:rPr>
              <w:t>。因此，特申请退质保金</w:t>
            </w:r>
            <w:r w:rsidRPr="001E2D50">
              <w:rPr>
                <w:sz w:val="24"/>
                <w:szCs w:val="24"/>
              </w:rPr>
              <w:t>/</w:t>
            </w:r>
            <w:r w:rsidRPr="001E2D50">
              <w:rPr>
                <w:rFonts w:hint="eastAsia"/>
                <w:sz w:val="24"/>
                <w:szCs w:val="24"/>
              </w:rPr>
              <w:t>履约金</w:t>
            </w:r>
            <w:r w:rsidRPr="002F3D06">
              <w:rPr>
                <w:sz w:val="24"/>
                <w:szCs w:val="24"/>
                <w:u w:val="single"/>
              </w:rPr>
              <w:t xml:space="preserve">      </w:t>
            </w:r>
            <w:r w:rsidRPr="001E2D50">
              <w:rPr>
                <w:rFonts w:hint="eastAsia"/>
                <w:sz w:val="24"/>
                <w:szCs w:val="24"/>
              </w:rPr>
              <w:t>元。</w:t>
            </w:r>
          </w:p>
          <w:p w:rsidR="00905B0B" w:rsidRPr="001E2D50" w:rsidRDefault="00905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1E2D50">
              <w:rPr>
                <w:rFonts w:hint="eastAsia"/>
                <w:sz w:val="24"/>
                <w:szCs w:val="24"/>
              </w:rPr>
              <w:t>承包人（盖章）</w:t>
            </w:r>
          </w:p>
          <w:p w:rsidR="00905B0B" w:rsidRPr="001E2D50" w:rsidRDefault="00905B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1E2D50">
              <w:rPr>
                <w:rFonts w:hint="eastAsia"/>
                <w:sz w:val="24"/>
                <w:szCs w:val="24"/>
              </w:rPr>
              <w:t>法人代表（或委托代理人）：</w:t>
            </w:r>
          </w:p>
          <w:p w:rsidR="00905B0B" w:rsidRPr="001E2D50" w:rsidRDefault="00905B0B">
            <w:pPr>
              <w:spacing w:line="360" w:lineRule="auto"/>
              <w:rPr>
                <w:sz w:val="24"/>
                <w:szCs w:val="24"/>
              </w:rPr>
            </w:pPr>
            <w:r w:rsidRPr="001E2D50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</w:t>
            </w:r>
            <w:r w:rsidRPr="001E2D50">
              <w:rPr>
                <w:rFonts w:hint="eastAsia"/>
                <w:sz w:val="24"/>
                <w:szCs w:val="24"/>
              </w:rPr>
              <w:t>年</w:t>
            </w:r>
            <w:r w:rsidRPr="001E2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E2D50">
              <w:rPr>
                <w:sz w:val="24"/>
                <w:szCs w:val="24"/>
              </w:rPr>
              <w:t xml:space="preserve"> </w:t>
            </w:r>
            <w:r w:rsidRPr="001E2D50">
              <w:rPr>
                <w:rFonts w:hint="eastAsia"/>
                <w:sz w:val="24"/>
                <w:szCs w:val="24"/>
              </w:rPr>
              <w:t>月</w:t>
            </w:r>
            <w:r w:rsidRPr="001E2D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E2D50">
              <w:rPr>
                <w:sz w:val="24"/>
                <w:szCs w:val="24"/>
              </w:rPr>
              <w:t xml:space="preserve"> </w:t>
            </w:r>
            <w:r w:rsidRPr="001E2D5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05B0B" w:rsidRPr="001E2D50" w:rsidTr="002F3D06">
        <w:trPr>
          <w:trHeight w:val="547"/>
        </w:trPr>
        <w:tc>
          <w:tcPr>
            <w:tcW w:w="1533" w:type="dxa"/>
            <w:gridSpan w:val="2"/>
            <w:vMerge w:val="restart"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承包人付款信息</w:t>
            </w:r>
          </w:p>
        </w:tc>
        <w:tc>
          <w:tcPr>
            <w:tcW w:w="1440" w:type="dxa"/>
            <w:vAlign w:val="center"/>
          </w:tcPr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开户银行</w:t>
            </w:r>
          </w:p>
        </w:tc>
        <w:tc>
          <w:tcPr>
            <w:tcW w:w="5711" w:type="dxa"/>
            <w:gridSpan w:val="2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</w:tc>
      </w:tr>
      <w:tr w:rsidR="00905B0B" w:rsidRPr="001E2D50" w:rsidTr="002F3D06">
        <w:trPr>
          <w:trHeight w:val="485"/>
        </w:trPr>
        <w:tc>
          <w:tcPr>
            <w:tcW w:w="1533" w:type="dxa"/>
            <w:gridSpan w:val="2"/>
            <w:vMerge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帐</w:t>
            </w:r>
            <w:r w:rsidRPr="001E4F14">
              <w:rPr>
                <w:sz w:val="24"/>
                <w:szCs w:val="24"/>
              </w:rPr>
              <w:t xml:space="preserve">    </w:t>
            </w:r>
            <w:r w:rsidRPr="001E4F14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711" w:type="dxa"/>
            <w:gridSpan w:val="2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</w:tc>
      </w:tr>
      <w:tr w:rsidR="00905B0B" w:rsidRPr="001E2D50" w:rsidTr="002945F7">
        <w:trPr>
          <w:trHeight w:val="1092"/>
        </w:trPr>
        <w:tc>
          <w:tcPr>
            <w:tcW w:w="1533" w:type="dxa"/>
            <w:gridSpan w:val="2"/>
            <w:vAlign w:val="center"/>
          </w:tcPr>
          <w:p w:rsidR="00905B0B" w:rsidRPr="001E4F14" w:rsidRDefault="00905B0B" w:rsidP="002F3D06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使用单位</w:t>
            </w:r>
          </w:p>
          <w:p w:rsidR="00905B0B" w:rsidRPr="001E4F14" w:rsidRDefault="00905B0B" w:rsidP="002F3D06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151" w:type="dxa"/>
            <w:gridSpan w:val="3"/>
            <w:vAlign w:val="center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 w:rsidP="00385F63">
            <w:pPr>
              <w:wordWrap w:val="0"/>
              <w:jc w:val="right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签字（盖章）：</w:t>
            </w:r>
            <w:r w:rsidRPr="001E4F14">
              <w:rPr>
                <w:sz w:val="24"/>
                <w:szCs w:val="24"/>
              </w:rPr>
              <w:t xml:space="preserve">                </w:t>
            </w:r>
          </w:p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sz w:val="24"/>
                <w:szCs w:val="24"/>
              </w:rPr>
              <w:t xml:space="preserve">                                             </w:t>
            </w: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05B0B" w:rsidRPr="001E2D50" w:rsidTr="002945F7">
        <w:trPr>
          <w:trHeight w:val="923"/>
        </w:trPr>
        <w:tc>
          <w:tcPr>
            <w:tcW w:w="608" w:type="dxa"/>
            <w:vMerge w:val="restart"/>
            <w:vAlign w:val="center"/>
          </w:tcPr>
          <w:p w:rsidR="00905B0B" w:rsidRPr="001E4F14" w:rsidRDefault="00905B0B" w:rsidP="00742395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职能部门意见</w:t>
            </w:r>
          </w:p>
        </w:tc>
        <w:tc>
          <w:tcPr>
            <w:tcW w:w="925" w:type="dxa"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现场科室意见</w:t>
            </w:r>
          </w:p>
        </w:tc>
        <w:tc>
          <w:tcPr>
            <w:tcW w:w="3240" w:type="dxa"/>
            <w:gridSpan w:val="2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现场代表：</w:t>
            </w:r>
            <w:r w:rsidRPr="001E4F14">
              <w:rPr>
                <w:sz w:val="24"/>
                <w:szCs w:val="24"/>
              </w:rPr>
              <w:t xml:space="preserve"> </w:t>
            </w:r>
          </w:p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 w:rsidP="001E4F14">
            <w:pPr>
              <w:jc w:val="right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911" w:type="dxa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科长：</w:t>
            </w:r>
          </w:p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>
            <w:pPr>
              <w:rPr>
                <w:sz w:val="24"/>
                <w:szCs w:val="24"/>
              </w:rPr>
            </w:pPr>
            <w:r w:rsidRPr="001E4F14">
              <w:rPr>
                <w:sz w:val="24"/>
                <w:szCs w:val="24"/>
              </w:rPr>
              <w:t xml:space="preserve">                  </w:t>
            </w: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05B0B" w:rsidRPr="001E2D50" w:rsidTr="002945F7">
        <w:trPr>
          <w:trHeight w:val="1082"/>
        </w:trPr>
        <w:tc>
          <w:tcPr>
            <w:tcW w:w="608" w:type="dxa"/>
            <w:vMerge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分管领导意见</w:t>
            </w:r>
          </w:p>
        </w:tc>
        <w:tc>
          <w:tcPr>
            <w:tcW w:w="7151" w:type="dxa"/>
            <w:gridSpan w:val="3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Default="00905B0B" w:rsidP="001E4F14">
            <w:pPr>
              <w:jc w:val="right"/>
              <w:rPr>
                <w:sz w:val="24"/>
                <w:szCs w:val="24"/>
              </w:rPr>
            </w:pPr>
          </w:p>
          <w:p w:rsidR="00905B0B" w:rsidRPr="001E4F14" w:rsidRDefault="00905B0B" w:rsidP="001E4F14">
            <w:pPr>
              <w:wordWrap w:val="0"/>
              <w:jc w:val="right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05B0B" w:rsidRPr="001E2D50" w:rsidTr="002945F7">
        <w:trPr>
          <w:trHeight w:val="1056"/>
        </w:trPr>
        <w:tc>
          <w:tcPr>
            <w:tcW w:w="608" w:type="dxa"/>
            <w:vMerge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05B0B" w:rsidRPr="001E4F14" w:rsidRDefault="00905B0B" w:rsidP="002F3D06">
            <w:pPr>
              <w:jc w:val="center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主管领导意见</w:t>
            </w:r>
          </w:p>
        </w:tc>
        <w:tc>
          <w:tcPr>
            <w:tcW w:w="7151" w:type="dxa"/>
            <w:gridSpan w:val="3"/>
          </w:tcPr>
          <w:p w:rsidR="00905B0B" w:rsidRPr="001E4F14" w:rsidRDefault="00905B0B">
            <w:pPr>
              <w:rPr>
                <w:sz w:val="24"/>
                <w:szCs w:val="24"/>
              </w:rPr>
            </w:pPr>
          </w:p>
          <w:p w:rsidR="00905B0B" w:rsidRPr="001E4F14" w:rsidRDefault="00905B0B" w:rsidP="002F3D06">
            <w:pPr>
              <w:rPr>
                <w:sz w:val="24"/>
                <w:szCs w:val="24"/>
              </w:rPr>
            </w:pPr>
            <w:r w:rsidRPr="001E4F14">
              <w:rPr>
                <w:sz w:val="24"/>
                <w:szCs w:val="24"/>
              </w:rPr>
              <w:t xml:space="preserve">                                                  </w:t>
            </w:r>
          </w:p>
          <w:p w:rsidR="00905B0B" w:rsidRPr="001E4F14" w:rsidRDefault="00905B0B" w:rsidP="002F3D06">
            <w:pPr>
              <w:rPr>
                <w:sz w:val="24"/>
                <w:szCs w:val="24"/>
              </w:rPr>
            </w:pPr>
          </w:p>
          <w:p w:rsidR="00905B0B" w:rsidRPr="001E4F14" w:rsidRDefault="00905B0B" w:rsidP="001E4F14">
            <w:pPr>
              <w:ind w:right="120"/>
              <w:jc w:val="right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05B0B" w:rsidRPr="001E2D50" w:rsidTr="00B220DC">
        <w:trPr>
          <w:trHeight w:val="1157"/>
        </w:trPr>
        <w:tc>
          <w:tcPr>
            <w:tcW w:w="608" w:type="dxa"/>
            <w:vMerge/>
            <w:vAlign w:val="center"/>
          </w:tcPr>
          <w:p w:rsidR="00905B0B" w:rsidRPr="001E4F14" w:rsidRDefault="00905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:rsidR="00905B0B" w:rsidRPr="001E4F14" w:rsidRDefault="00905B0B" w:rsidP="002F3D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后勤保障部负责人意见</w:t>
            </w:r>
          </w:p>
        </w:tc>
        <w:tc>
          <w:tcPr>
            <w:tcW w:w="7151" w:type="dxa"/>
            <w:gridSpan w:val="3"/>
          </w:tcPr>
          <w:p w:rsidR="00905B0B" w:rsidRDefault="00905B0B" w:rsidP="00905B0B">
            <w:pPr>
              <w:ind w:firstLineChars="950" w:firstLine="31680"/>
              <w:rPr>
                <w:sz w:val="24"/>
                <w:szCs w:val="24"/>
              </w:rPr>
            </w:pPr>
          </w:p>
          <w:p w:rsidR="00905B0B" w:rsidRDefault="00905B0B" w:rsidP="00905B0B">
            <w:pPr>
              <w:ind w:firstLineChars="950" w:firstLine="31680"/>
              <w:rPr>
                <w:sz w:val="24"/>
                <w:szCs w:val="24"/>
              </w:rPr>
            </w:pPr>
          </w:p>
          <w:p w:rsidR="00905B0B" w:rsidRDefault="00905B0B" w:rsidP="00905B0B">
            <w:pPr>
              <w:ind w:firstLineChars="950" w:firstLine="31680"/>
              <w:rPr>
                <w:sz w:val="24"/>
                <w:szCs w:val="24"/>
              </w:rPr>
            </w:pPr>
          </w:p>
          <w:p w:rsidR="00905B0B" w:rsidRPr="001E4F14" w:rsidRDefault="00905B0B" w:rsidP="00905B0B">
            <w:pPr>
              <w:ind w:firstLineChars="2250" w:firstLine="31680"/>
              <w:rPr>
                <w:sz w:val="24"/>
                <w:szCs w:val="24"/>
              </w:rPr>
            </w:pPr>
            <w:r w:rsidRPr="001E4F14">
              <w:rPr>
                <w:rFonts w:hint="eastAsia"/>
                <w:sz w:val="24"/>
                <w:szCs w:val="24"/>
              </w:rPr>
              <w:t>年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月</w:t>
            </w:r>
            <w:r w:rsidRPr="001E4F14">
              <w:rPr>
                <w:sz w:val="24"/>
                <w:szCs w:val="24"/>
              </w:rPr>
              <w:t xml:space="preserve">   </w:t>
            </w:r>
            <w:r w:rsidRPr="001E4F1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05B0B" w:rsidRDefault="00905B0B" w:rsidP="00744E04">
      <w:pPr>
        <w:rPr>
          <w:sz w:val="24"/>
          <w:szCs w:val="24"/>
        </w:rPr>
      </w:pPr>
    </w:p>
    <w:p w:rsidR="00905B0B" w:rsidRPr="00744E04" w:rsidRDefault="00905B0B" w:rsidP="00744E04">
      <w:pPr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备</w:t>
      </w:r>
      <w:r w:rsidRPr="00744E04">
        <w:rPr>
          <w:rFonts w:hint="eastAsia"/>
          <w:color w:val="FF0000"/>
          <w:sz w:val="24"/>
          <w:szCs w:val="24"/>
        </w:rPr>
        <w:t>注：</w:t>
      </w:r>
      <w:r>
        <w:rPr>
          <w:rFonts w:hint="eastAsia"/>
          <w:color w:val="FF0000"/>
          <w:sz w:val="24"/>
          <w:szCs w:val="24"/>
        </w:rPr>
        <w:t>到后勤保障部签字时，</w:t>
      </w:r>
      <w:r w:rsidRPr="00744E04">
        <w:rPr>
          <w:rFonts w:hint="eastAsia"/>
          <w:color w:val="FF0000"/>
          <w:sz w:val="24"/>
          <w:szCs w:val="24"/>
        </w:rPr>
        <w:t>除本表外，</w:t>
      </w:r>
      <w:r w:rsidRPr="00C267A1">
        <w:rPr>
          <w:rFonts w:hint="eastAsia"/>
          <w:b/>
          <w:color w:val="FF0000"/>
          <w:sz w:val="24"/>
          <w:szCs w:val="24"/>
        </w:rPr>
        <w:t>申退质保金</w:t>
      </w:r>
      <w:r w:rsidRPr="00744E04">
        <w:rPr>
          <w:rFonts w:hint="eastAsia"/>
          <w:color w:val="FF0000"/>
          <w:sz w:val="24"/>
          <w:szCs w:val="24"/>
        </w:rPr>
        <w:t>请同时携带《施工合同》复印件；</w:t>
      </w:r>
      <w:r w:rsidRPr="00C267A1">
        <w:rPr>
          <w:rFonts w:hint="eastAsia"/>
          <w:b/>
          <w:color w:val="FF0000"/>
          <w:sz w:val="24"/>
          <w:szCs w:val="24"/>
        </w:rPr>
        <w:t>申退履约金</w:t>
      </w:r>
      <w:r w:rsidRPr="00744E04">
        <w:rPr>
          <w:rFonts w:hint="eastAsia"/>
          <w:color w:val="FF0000"/>
          <w:sz w:val="24"/>
          <w:szCs w:val="24"/>
        </w:rPr>
        <w:t>请同时携带《施工合同》复印件及《审计结算报告》复印件。</w:t>
      </w:r>
    </w:p>
    <w:sectPr w:rsidR="00905B0B" w:rsidRPr="00744E04" w:rsidSect="00042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B0B" w:rsidRDefault="00905B0B" w:rsidP="00C267A1">
      <w:r>
        <w:separator/>
      </w:r>
    </w:p>
  </w:endnote>
  <w:endnote w:type="continuationSeparator" w:id="0">
    <w:p w:rsidR="00905B0B" w:rsidRDefault="00905B0B" w:rsidP="00C26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B0B" w:rsidRDefault="00905B0B" w:rsidP="00C267A1">
      <w:r>
        <w:separator/>
      </w:r>
    </w:p>
  </w:footnote>
  <w:footnote w:type="continuationSeparator" w:id="0">
    <w:p w:rsidR="00905B0B" w:rsidRDefault="00905B0B" w:rsidP="00C267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5C0"/>
    <w:rsid w:val="00021DC8"/>
    <w:rsid w:val="00042DD3"/>
    <w:rsid w:val="00054487"/>
    <w:rsid w:val="00075E06"/>
    <w:rsid w:val="001E2D50"/>
    <w:rsid w:val="001E4F14"/>
    <w:rsid w:val="0020645E"/>
    <w:rsid w:val="00213562"/>
    <w:rsid w:val="00260277"/>
    <w:rsid w:val="002945F7"/>
    <w:rsid w:val="002F3D06"/>
    <w:rsid w:val="00385F63"/>
    <w:rsid w:val="003A004A"/>
    <w:rsid w:val="003B7E48"/>
    <w:rsid w:val="0045746E"/>
    <w:rsid w:val="00484ED4"/>
    <w:rsid w:val="004E45A9"/>
    <w:rsid w:val="00573FB9"/>
    <w:rsid w:val="005B7B79"/>
    <w:rsid w:val="005E67AA"/>
    <w:rsid w:val="00633658"/>
    <w:rsid w:val="00726534"/>
    <w:rsid w:val="007304EB"/>
    <w:rsid w:val="00742395"/>
    <w:rsid w:val="00744E04"/>
    <w:rsid w:val="007614BF"/>
    <w:rsid w:val="007E4ED5"/>
    <w:rsid w:val="008345C0"/>
    <w:rsid w:val="00853B29"/>
    <w:rsid w:val="008F0AD7"/>
    <w:rsid w:val="00905B0B"/>
    <w:rsid w:val="009A3539"/>
    <w:rsid w:val="009A3FAA"/>
    <w:rsid w:val="009A6587"/>
    <w:rsid w:val="009B34D8"/>
    <w:rsid w:val="009C7834"/>
    <w:rsid w:val="00A72DB9"/>
    <w:rsid w:val="00A77C8A"/>
    <w:rsid w:val="00B220DC"/>
    <w:rsid w:val="00B87D57"/>
    <w:rsid w:val="00BA42C6"/>
    <w:rsid w:val="00BB3A2D"/>
    <w:rsid w:val="00BF7E12"/>
    <w:rsid w:val="00C267A1"/>
    <w:rsid w:val="00C6573B"/>
    <w:rsid w:val="00D77B01"/>
    <w:rsid w:val="00DB0E93"/>
    <w:rsid w:val="00DB1939"/>
    <w:rsid w:val="00ED3AB3"/>
    <w:rsid w:val="00FB7C62"/>
    <w:rsid w:val="06463131"/>
    <w:rsid w:val="094A02FF"/>
    <w:rsid w:val="0D074553"/>
    <w:rsid w:val="0DF90CC0"/>
    <w:rsid w:val="1E5A3AC2"/>
    <w:rsid w:val="2F7C7E07"/>
    <w:rsid w:val="3FF57E85"/>
    <w:rsid w:val="4EFE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42DD3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DD3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C2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67A1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rsid w:val="00C267A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7A1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108</Words>
  <Characters>618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西南大学工程质保金/履约金支付申请表</dc:title>
  <dc:subject/>
  <dc:creator>周志云</dc:creator>
  <cp:keywords/>
  <dc:description/>
  <cp:lastModifiedBy>李琳</cp:lastModifiedBy>
  <cp:revision>3</cp:revision>
  <cp:lastPrinted>2016-09-21T08:49:00Z</cp:lastPrinted>
  <dcterms:created xsi:type="dcterms:W3CDTF">2023-12-04T00:53:00Z</dcterms:created>
  <dcterms:modified xsi:type="dcterms:W3CDTF">2023-12-06T08:46:00Z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